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A08F" w14:textId="58FF6E77" w:rsidR="00831E68" w:rsidRPr="001A00CA" w:rsidRDefault="00E667CE" w:rsidP="00E667CE">
      <w:pPr>
        <w:jc w:val="center"/>
        <w:rPr>
          <w:b/>
          <w:bCs/>
          <w:color w:val="800000"/>
          <w:sz w:val="28"/>
          <w:szCs w:val="28"/>
        </w:rPr>
      </w:pPr>
      <w:r w:rsidRPr="001A00CA">
        <w:rPr>
          <w:b/>
          <w:bCs/>
          <w:color w:val="800000"/>
          <w:sz w:val="28"/>
          <w:szCs w:val="28"/>
        </w:rPr>
        <w:t xml:space="preserve">DENÍK </w:t>
      </w:r>
      <w:r w:rsidR="00B20313" w:rsidRPr="001A00CA">
        <w:rPr>
          <w:b/>
          <w:bCs/>
          <w:color w:val="800000"/>
          <w:sz w:val="28"/>
          <w:szCs w:val="28"/>
        </w:rPr>
        <w:t xml:space="preserve">ODBORNÉ </w:t>
      </w:r>
      <w:r w:rsidR="000508A5" w:rsidRPr="001A00CA">
        <w:rPr>
          <w:b/>
          <w:bCs/>
          <w:color w:val="800000"/>
          <w:sz w:val="28"/>
          <w:szCs w:val="28"/>
        </w:rPr>
        <w:t>P</w:t>
      </w:r>
      <w:r w:rsidRPr="001A00CA">
        <w:rPr>
          <w:b/>
          <w:bCs/>
          <w:color w:val="800000"/>
          <w:sz w:val="28"/>
          <w:szCs w:val="28"/>
        </w:rPr>
        <w:t>RAXE</w:t>
      </w:r>
    </w:p>
    <w:p w14:paraId="6F237DCB" w14:textId="5EBA6CD2" w:rsidR="000508A5" w:rsidRDefault="000508A5" w:rsidP="0073460A">
      <w:pPr>
        <w:jc w:val="center"/>
        <w:rPr>
          <w:b/>
          <w:bCs/>
        </w:rPr>
      </w:pPr>
    </w:p>
    <w:p w14:paraId="7EDB6402" w14:textId="11C6C6C2" w:rsidR="008C440E" w:rsidRDefault="008C440E" w:rsidP="004954FD">
      <w:r>
        <w:t xml:space="preserve">Jméno studenta: </w:t>
      </w:r>
      <w:sdt>
        <w:sdtPr>
          <w:id w:val="-1619371136"/>
          <w:placeholder>
            <w:docPart w:val="D5F038377C85420BA109F1A3506E1C6F"/>
          </w:placeholder>
          <w:showingPlcHdr/>
        </w:sdtPr>
        <w:sdtEndPr/>
        <w:sdtContent>
          <w:r w:rsidR="007E34E1" w:rsidRPr="35852E5D">
            <w:rPr>
              <w:rStyle w:val="Zstupntext"/>
              <w:i/>
              <w:iCs/>
            </w:rPr>
            <w:t>Napiš tvoje jméno a příjmení</w:t>
          </w:r>
          <w:r w:rsidR="007E34E1" w:rsidRPr="35852E5D">
            <w:rPr>
              <w:rStyle w:val="Zstupntext"/>
            </w:rPr>
            <w:t>.</w:t>
          </w:r>
        </w:sdtContent>
      </w:sdt>
    </w:p>
    <w:p w14:paraId="57C1EBC9" w14:textId="36A104EB" w:rsidR="00D25EAF" w:rsidRDefault="00E31DAF" w:rsidP="004954FD">
      <w:r>
        <w:t>Jméno vedoucího praxe</w:t>
      </w:r>
      <w:r w:rsidR="0061211C">
        <w:t xml:space="preserve">: </w:t>
      </w:r>
      <w:sdt>
        <w:sdtPr>
          <w:id w:val="881141540"/>
          <w:placeholder>
            <w:docPart w:val="0448D20B15284A21BD6DCB0DBBEF9615"/>
          </w:placeholder>
          <w:showingPlcHdr/>
          <w:text/>
        </w:sdtPr>
        <w:sdtEndPr/>
        <w:sdtContent>
          <w:r w:rsidR="00DD733F">
            <w:rPr>
              <w:rStyle w:val="Zstupntext"/>
              <w:i/>
              <w:iCs/>
            </w:rPr>
            <w:t>Napiš jméno vedoucího praxe</w:t>
          </w:r>
          <w:r w:rsidR="00DD733F" w:rsidRPr="00272651">
            <w:rPr>
              <w:rStyle w:val="Zstupntext"/>
            </w:rPr>
            <w:t>.</w:t>
          </w:r>
        </w:sdtContent>
      </w:sdt>
    </w:p>
    <w:p w14:paraId="4B472905" w14:textId="1576C1F1" w:rsidR="003152EC" w:rsidRDefault="006D05F8" w:rsidP="00B20313">
      <w:r>
        <w:t>Termín praxe</w:t>
      </w:r>
      <w:r w:rsidR="004030D5">
        <w:t xml:space="preserve">: od </w:t>
      </w:r>
      <w:sdt>
        <w:sdtPr>
          <w:id w:val="-2101473023"/>
          <w:placeholder>
            <w:docPart w:val="808E60D6766F49C7AD8DAE92DB19481F"/>
          </w:placeholder>
          <w:showingPlcHdr/>
          <w:date w:fullDate="2025-09-02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 w:rsidR="00DD733F" w:rsidRPr="00CE677F">
            <w:rPr>
              <w:rStyle w:val="Zstupntext"/>
              <w:i/>
              <w:iCs/>
            </w:rPr>
            <w:t>Zadejte datum.</w:t>
          </w:r>
        </w:sdtContent>
      </w:sdt>
      <w:r w:rsidR="005E0286">
        <w:t xml:space="preserve">  </w:t>
      </w:r>
      <w:r w:rsidR="004030D5">
        <w:t>do</w:t>
      </w:r>
      <w:r w:rsidR="00CE677F">
        <w:t xml:space="preserve"> </w:t>
      </w:r>
      <w:sdt>
        <w:sdtPr>
          <w:id w:val="1985576328"/>
          <w:placeholder>
            <w:docPart w:val="DAB8BA0771B846A0B7A0348DDB27858B"/>
          </w:placeholder>
          <w:showingPlcHdr/>
          <w:date w:fullDate="2025-09-03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 w:rsidR="00DD733F" w:rsidRPr="00CE677F">
            <w:rPr>
              <w:rStyle w:val="Zstupntext"/>
              <w:i/>
              <w:iCs/>
            </w:rPr>
            <w:t>Zadejte datum.</w:t>
          </w:r>
        </w:sdtContent>
      </w:sdt>
    </w:p>
    <w:p w14:paraId="0636C5B4" w14:textId="77777777" w:rsidR="001B2049" w:rsidRDefault="001B2049" w:rsidP="004954FD"/>
    <w:p w14:paraId="1D529024" w14:textId="724CC537" w:rsidR="003152EC" w:rsidRDefault="003152EC" w:rsidP="004954FD">
      <w:r>
        <w:t>Popis činnosti: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1217"/>
        <w:gridCol w:w="7371"/>
      </w:tblGrid>
      <w:tr w:rsidR="00C927A5" w14:paraId="234FB427" w14:textId="77777777" w:rsidTr="35852E5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DE8916" w14:textId="374500FA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Pořadové číslo dne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173DFFF7" w14:textId="43E96D2B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Datum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0915AA8" w14:textId="70706304" w:rsidR="00C927A5" w:rsidRPr="00FF25CD" w:rsidRDefault="00320BDA" w:rsidP="00FF25CD">
            <w:pPr>
              <w:spacing w:before="12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Popis činnosti</w:t>
            </w:r>
          </w:p>
        </w:tc>
      </w:tr>
      <w:sdt>
        <w:sdtPr>
          <w:id w:val="1324321517"/>
          <w15:repeatingSection/>
        </w:sdtPr>
        <w:sdtEndPr/>
        <w:sdtContent>
          <w:sdt>
            <w:sdtPr>
              <w:id w:val="1639455166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78744B" w14:paraId="36DD8798" w14:textId="77777777" w:rsidTr="35852E5D">
                <w:tc>
                  <w:tcPr>
                    <w:tcW w:w="1134" w:type="dxa"/>
                  </w:tcPr>
                  <w:p w14:paraId="64BCCE76" w14:textId="457A9986" w:rsidR="0078744B" w:rsidRDefault="0078744B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3A497389" w14:textId="18DE3E36" w:rsidR="0078744B" w:rsidRDefault="0078744B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2EE23379" w14:textId="74992861" w:rsidR="0078744B" w:rsidRDefault="0078744B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63726953"/>
              <w:placeholder>
                <w:docPart w:val="9998ABD47053420E9182BB22E17F4DB9"/>
              </w:placeholder>
              <w15:repeatingSectionItem/>
            </w:sdtPr>
            <w:sdtEndPr/>
            <w:sdtContent>
              <w:tr w:rsidR="00BE620F" w14:paraId="2FCB622C" w14:textId="77777777" w:rsidTr="35852E5D">
                <w:tc>
                  <w:tcPr>
                    <w:tcW w:w="1134" w:type="dxa"/>
                  </w:tcPr>
                  <w:p w14:paraId="7A8466C9" w14:textId="77777777" w:rsidR="00BE620F" w:rsidRDefault="00BE620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446837A3" w14:textId="77777777" w:rsidR="00BE620F" w:rsidRDefault="00BE620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6D2B438D" w14:textId="77777777" w:rsidR="00BE620F" w:rsidRDefault="00BE620F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91325466"/>
              <w:placeholder>
                <w:docPart w:val="AAA9387ACF07466FB8EB4EFEA917A355"/>
              </w:placeholder>
              <w15:repeatingSectionItem/>
            </w:sdtPr>
            <w:sdtEndPr/>
            <w:sdtContent>
              <w:tr w:rsidR="0081597F" w14:paraId="649EE04E" w14:textId="77777777" w:rsidTr="35852E5D">
                <w:tc>
                  <w:tcPr>
                    <w:tcW w:w="1134" w:type="dxa"/>
                  </w:tcPr>
                  <w:p w14:paraId="4702F84A" w14:textId="0371FF52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57FC19BB" w14:textId="77777777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7D73F585" w14:textId="2F87CCCF" w:rsidR="0081597F" w:rsidRDefault="0081597F" w:rsidP="00FF25CD">
                    <w:pPr>
                      <w:spacing w:before="120" w:after="0"/>
                    </w:pPr>
                  </w:p>
                </w:tc>
              </w:tr>
            </w:sdtContent>
          </w:sdt>
          <w:sdt>
            <w:sdtPr>
              <w:id w:val="-147054082"/>
              <w:placeholder>
                <w:docPart w:val="DA8759F3E1C847C29524571293D1BA5B"/>
              </w:placeholder>
              <w15:repeatingSectionItem/>
            </w:sdtPr>
            <w:sdtEndPr/>
            <w:sdtContent>
              <w:tr w:rsidR="0081597F" w14:paraId="2431E082" w14:textId="77777777" w:rsidTr="35852E5D">
                <w:tc>
                  <w:tcPr>
                    <w:tcW w:w="1134" w:type="dxa"/>
                  </w:tcPr>
                  <w:p w14:paraId="2F5B5D12" w14:textId="5C5A6E86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1217" w:type="dxa"/>
                  </w:tcPr>
                  <w:p w14:paraId="5F0E3A54" w14:textId="77777777" w:rsidR="0081597F" w:rsidRDefault="0081597F" w:rsidP="00FF25CD">
                    <w:pPr>
                      <w:spacing w:before="120" w:after="0"/>
                    </w:pPr>
                  </w:p>
                </w:tc>
                <w:tc>
                  <w:tcPr>
                    <w:tcW w:w="7371" w:type="dxa"/>
                  </w:tcPr>
                  <w:p w14:paraId="3FE08A99" w14:textId="43900919" w:rsidR="0081597F" w:rsidRDefault="0081597F" w:rsidP="00FF25CD">
                    <w:pPr>
                      <w:spacing w:before="120" w:after="0"/>
                    </w:pPr>
                  </w:p>
                </w:tc>
              </w:tr>
            </w:sdtContent>
          </w:sdt>
        </w:sdtContent>
      </w:sdt>
    </w:tbl>
    <w:p w14:paraId="70705ABE" w14:textId="58E7652B" w:rsidR="00E446A1" w:rsidRPr="00FC3F8D" w:rsidRDefault="00E446A1" w:rsidP="004C1163">
      <w:pPr>
        <w:spacing w:before="240" w:after="0"/>
        <w:jc w:val="both"/>
        <w:rPr>
          <w:i/>
          <w:iCs/>
          <w:color w:val="808080" w:themeColor="background1" w:themeShade="80"/>
        </w:rPr>
      </w:pPr>
      <w:r w:rsidRPr="00FC3F8D">
        <w:rPr>
          <w:i/>
          <w:iCs/>
          <w:color w:val="808080" w:themeColor="background1" w:themeShade="80"/>
        </w:rPr>
        <w:t xml:space="preserve">Každý den praxe </w:t>
      </w:r>
      <w:r w:rsidR="007618B8" w:rsidRPr="00FC3F8D">
        <w:rPr>
          <w:i/>
          <w:iCs/>
          <w:color w:val="808080" w:themeColor="background1" w:themeShade="80"/>
        </w:rPr>
        <w:t>musí být zaznamenán na samostatném řádku</w:t>
      </w:r>
      <w:r w:rsidR="00E05AC2" w:rsidRPr="00FC3F8D">
        <w:rPr>
          <w:i/>
          <w:iCs/>
          <w:color w:val="808080" w:themeColor="background1" w:themeShade="80"/>
        </w:rPr>
        <w:t>. Počet dnů praxe musí odpovídat stanovenému počtu dnů</w:t>
      </w:r>
      <w:r w:rsidR="005561C8" w:rsidRPr="00FC3F8D">
        <w:rPr>
          <w:i/>
          <w:iCs/>
          <w:color w:val="808080" w:themeColor="background1" w:themeShade="80"/>
        </w:rPr>
        <w:t xml:space="preserve"> konkrétní </w:t>
      </w:r>
      <w:r w:rsidR="00D325CA" w:rsidRPr="00FC3F8D">
        <w:rPr>
          <w:i/>
          <w:iCs/>
          <w:color w:val="808080" w:themeColor="background1" w:themeShade="80"/>
        </w:rPr>
        <w:t>praxe. Nový řádek přidáte automaticky</w:t>
      </w:r>
      <w:r w:rsidR="00A13885" w:rsidRPr="00FC3F8D">
        <w:rPr>
          <w:i/>
          <w:iCs/>
          <w:color w:val="808080" w:themeColor="background1" w:themeShade="80"/>
        </w:rPr>
        <w:t xml:space="preserve"> – kurzor umístíte do prázdného </w:t>
      </w:r>
      <w:r w:rsidR="00997291" w:rsidRPr="00FC3F8D">
        <w:rPr>
          <w:i/>
          <w:iCs/>
          <w:color w:val="808080" w:themeColor="background1" w:themeShade="80"/>
        </w:rPr>
        <w:t xml:space="preserve">(nevyplněného) </w:t>
      </w:r>
      <w:r w:rsidR="004054EE" w:rsidRPr="00FC3F8D">
        <w:rPr>
          <w:i/>
          <w:iCs/>
          <w:color w:val="808080" w:themeColor="background1" w:themeShade="80"/>
        </w:rPr>
        <w:t xml:space="preserve">řádku, a vpravo (na konci řádku) se objeví </w:t>
      </w:r>
      <w:r w:rsidR="0097720C" w:rsidRPr="00FC3F8D">
        <w:rPr>
          <w:i/>
          <w:iCs/>
          <w:color w:val="808080" w:themeColor="background1" w:themeShade="80"/>
        </w:rPr>
        <w:t>značka „+“. Kliknutím na „+“ se přidá nový nevyplněný řádek</w:t>
      </w:r>
      <w:r w:rsidR="00FC3F8D" w:rsidRPr="00FC3F8D">
        <w:rPr>
          <w:i/>
          <w:iCs/>
          <w:color w:val="808080" w:themeColor="background1" w:themeShade="80"/>
        </w:rPr>
        <w:t>.</w:t>
      </w:r>
    </w:p>
    <w:p w14:paraId="496A83B4" w14:textId="77777777" w:rsidR="009D2C60" w:rsidRDefault="009D2C60" w:rsidP="004954FD"/>
    <w:p w14:paraId="314690EE" w14:textId="0355FC23" w:rsidR="009D2C60" w:rsidRDefault="000C3F81" w:rsidP="004954FD">
      <w:r>
        <w:t>Datum</w:t>
      </w:r>
      <w:r w:rsidR="007B2B4D">
        <w:t xml:space="preserve">: </w:t>
      </w:r>
      <w:sdt>
        <w:sdtPr>
          <w:id w:val="1038172708"/>
          <w:placeholder>
            <w:docPart w:val="3940EC71BC824202849A368AA85E602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6E9A" w:rsidRPr="007B2B4D">
            <w:rPr>
              <w:i/>
              <w:iCs/>
              <w:color w:val="808080" w:themeColor="background1" w:themeShade="80"/>
            </w:rPr>
            <w:t>Z</w:t>
          </w:r>
          <w:r w:rsidR="00776E9A" w:rsidRPr="007B2B4D">
            <w:rPr>
              <w:rStyle w:val="Zstupntext"/>
              <w:i/>
              <w:iCs/>
              <w:color w:val="808080" w:themeColor="background1" w:themeShade="80"/>
            </w:rPr>
            <w:t>adejte datum.</w:t>
          </w:r>
        </w:sdtContent>
      </w:sdt>
      <w:r w:rsidR="00D82EC0">
        <w:tab/>
      </w:r>
      <w:r w:rsidR="00D82EC0">
        <w:tab/>
      </w:r>
      <w:r w:rsidR="00D82EC0">
        <w:tab/>
      </w:r>
      <w:r w:rsidR="00D82EC0">
        <w:tab/>
      </w:r>
      <w:r w:rsidR="00BF20D3">
        <w:tab/>
      </w:r>
      <w:r w:rsidR="00AA733F">
        <w:t xml:space="preserve">Datum: </w:t>
      </w:r>
      <w:sdt>
        <w:sdtPr>
          <w:rPr>
            <w:i/>
            <w:iCs/>
          </w:rPr>
          <w:id w:val="1658103908"/>
          <w:placeholder>
            <w:docPart w:val="FCEC29A68C0C420ABB6BA36DBBA89EA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733F" w:rsidRPr="003B1B52">
            <w:rPr>
              <w:rStyle w:val="Zstupntext"/>
              <w:i/>
              <w:iCs/>
            </w:rPr>
            <w:t>Zadejte datum.</w:t>
          </w:r>
        </w:sdtContent>
      </w:sdt>
    </w:p>
    <w:p w14:paraId="4B13909E" w14:textId="77777777" w:rsidR="00D82EC0" w:rsidRDefault="00D82EC0" w:rsidP="004954FD"/>
    <w:p w14:paraId="3684372B" w14:textId="14B67EB8" w:rsidR="00D82EC0" w:rsidRDefault="00D82EC0" w:rsidP="004954FD">
      <w:r>
        <w:t>Podpis studenta: ……………………………</w:t>
      </w:r>
      <w:proofErr w:type="gramStart"/>
      <w:r>
        <w:t>…….</w:t>
      </w:r>
      <w:proofErr w:type="gramEnd"/>
      <w:r>
        <w:t>.</w:t>
      </w:r>
      <w:r w:rsidR="00AA733F">
        <w:tab/>
        <w:t>Podpis vedoucího praxe</w:t>
      </w:r>
      <w:r w:rsidR="004F1237">
        <w:t>: …………………………….</w:t>
      </w:r>
    </w:p>
    <w:p w14:paraId="79A358C2" w14:textId="77777777" w:rsidR="002E7924" w:rsidRDefault="002E7924" w:rsidP="00C65054">
      <w:pPr>
        <w:jc w:val="both"/>
        <w:rPr>
          <w:color w:val="808080" w:themeColor="background1" w:themeShade="80"/>
        </w:rPr>
      </w:pPr>
    </w:p>
    <w:p w14:paraId="4FCF39C0" w14:textId="337690FB" w:rsidR="001B2049" w:rsidRDefault="004F1237" w:rsidP="004C1163">
      <w:pPr>
        <w:rPr>
          <w:i/>
          <w:iCs/>
          <w:color w:val="808080" w:themeColor="background1" w:themeShade="80"/>
        </w:rPr>
      </w:pPr>
      <w:r w:rsidRPr="002E7924">
        <w:rPr>
          <w:i/>
          <w:iCs/>
          <w:color w:val="808080" w:themeColor="background1" w:themeShade="80"/>
        </w:rPr>
        <w:t xml:space="preserve">Deník praxe je povinnou </w:t>
      </w:r>
      <w:r w:rsidR="009C63FB" w:rsidRPr="002E7924">
        <w:rPr>
          <w:i/>
          <w:iCs/>
          <w:color w:val="808080" w:themeColor="background1" w:themeShade="80"/>
        </w:rPr>
        <w:t>přílohou</w:t>
      </w:r>
      <w:r w:rsidR="00B133F8" w:rsidRPr="002E7924">
        <w:rPr>
          <w:i/>
          <w:iCs/>
          <w:color w:val="808080" w:themeColor="background1" w:themeShade="80"/>
        </w:rPr>
        <w:t xml:space="preserve"> hlášenky číslo</w:t>
      </w:r>
      <w:r w:rsidR="002E5566" w:rsidRPr="002E7924">
        <w:rPr>
          <w:i/>
          <w:iCs/>
          <w:color w:val="808080" w:themeColor="background1" w:themeShade="80"/>
        </w:rPr>
        <w:t xml:space="preserve"> </w:t>
      </w:r>
      <w:r w:rsidR="00B96178">
        <w:rPr>
          <w:b/>
          <w:bCs/>
          <w:i/>
          <w:iCs/>
          <w:color w:val="808080" w:themeColor="background1" w:themeShade="80"/>
        </w:rPr>
        <w:t>085</w:t>
      </w:r>
      <w:r w:rsidR="004515E3">
        <w:rPr>
          <w:b/>
          <w:bCs/>
          <w:i/>
          <w:iCs/>
          <w:color w:val="808080" w:themeColor="background1" w:themeShade="80"/>
        </w:rPr>
        <w:t>_Z: Oznámení o úspěšném absolvování odborné praxe</w:t>
      </w:r>
      <w:r w:rsidR="00B133F8" w:rsidRPr="002E7924">
        <w:rPr>
          <w:i/>
          <w:iCs/>
          <w:color w:val="808080" w:themeColor="background1" w:themeShade="80"/>
        </w:rPr>
        <w:t xml:space="preserve">, která </w:t>
      </w:r>
      <w:r w:rsidR="0000341F" w:rsidRPr="002E7924">
        <w:rPr>
          <w:i/>
          <w:iCs/>
          <w:color w:val="808080" w:themeColor="background1" w:themeShade="80"/>
        </w:rPr>
        <w:t>se podává v </w:t>
      </w:r>
      <w:r w:rsidR="0000341F" w:rsidRPr="002E7924">
        <w:rPr>
          <w:b/>
          <w:bCs/>
          <w:i/>
          <w:iCs/>
          <w:color w:val="808080" w:themeColor="background1" w:themeShade="80"/>
        </w:rPr>
        <w:t>Kontaktním centru</w:t>
      </w:r>
      <w:r w:rsidR="0000341F" w:rsidRPr="002E7924">
        <w:rPr>
          <w:i/>
          <w:iCs/>
          <w:color w:val="808080" w:themeColor="background1" w:themeShade="80"/>
        </w:rPr>
        <w:t xml:space="preserve">. Deník praxe </w:t>
      </w:r>
      <w:r w:rsidR="00B20313">
        <w:rPr>
          <w:i/>
          <w:iCs/>
          <w:color w:val="808080" w:themeColor="background1" w:themeShade="80"/>
        </w:rPr>
        <w:t xml:space="preserve">musí být vyplněn elektronicky, </w:t>
      </w:r>
      <w:r w:rsidR="001A00CA">
        <w:rPr>
          <w:i/>
          <w:iCs/>
          <w:color w:val="808080" w:themeColor="background1" w:themeShade="80"/>
        </w:rPr>
        <w:t xml:space="preserve">musí být podepsán studentem a zástupcem firmy (společnosti, organizace), </w:t>
      </w:r>
      <w:r w:rsidR="00C67406" w:rsidRPr="002E7924">
        <w:rPr>
          <w:i/>
          <w:iCs/>
          <w:color w:val="808080" w:themeColor="background1" w:themeShade="80"/>
        </w:rPr>
        <w:t xml:space="preserve">odevzdává </w:t>
      </w:r>
      <w:r w:rsidR="00DA4261">
        <w:rPr>
          <w:i/>
          <w:iCs/>
          <w:color w:val="808080" w:themeColor="background1" w:themeShade="80"/>
        </w:rPr>
        <w:t>formou</w:t>
      </w:r>
      <w:r w:rsidR="00B20313">
        <w:rPr>
          <w:i/>
          <w:iCs/>
          <w:color w:val="808080" w:themeColor="background1" w:themeShade="80"/>
        </w:rPr>
        <w:t xml:space="preserve"> povinné </w:t>
      </w:r>
      <w:r w:rsidR="00DA4261">
        <w:rPr>
          <w:i/>
          <w:iCs/>
          <w:color w:val="808080" w:themeColor="background1" w:themeShade="80"/>
        </w:rPr>
        <w:t>přílohy</w:t>
      </w:r>
      <w:r w:rsidR="00B20313">
        <w:rPr>
          <w:i/>
          <w:iCs/>
          <w:color w:val="808080" w:themeColor="background1" w:themeShade="80"/>
        </w:rPr>
        <w:t xml:space="preserve"> </w:t>
      </w:r>
      <w:r w:rsidR="00DA4261">
        <w:rPr>
          <w:i/>
          <w:iCs/>
          <w:color w:val="808080" w:themeColor="background1" w:themeShade="80"/>
        </w:rPr>
        <w:t>ve</w:t>
      </w:r>
      <w:r w:rsidR="00C65054" w:rsidRPr="002E7924">
        <w:rPr>
          <w:i/>
          <w:iCs/>
          <w:color w:val="808080" w:themeColor="background1" w:themeShade="80"/>
        </w:rPr>
        <w:t xml:space="preserve"> formátu </w:t>
      </w:r>
      <w:r w:rsidR="00C67406" w:rsidRPr="002E7924">
        <w:rPr>
          <w:i/>
          <w:iCs/>
          <w:color w:val="808080" w:themeColor="background1" w:themeShade="80"/>
        </w:rPr>
        <w:t>PDF</w:t>
      </w:r>
      <w:r w:rsidR="00C65054" w:rsidRPr="002E7924">
        <w:rPr>
          <w:i/>
          <w:iCs/>
          <w:color w:val="808080" w:themeColor="background1" w:themeShade="80"/>
        </w:rPr>
        <w:t>.</w:t>
      </w:r>
      <w:r w:rsidR="009C63FB" w:rsidRPr="002E7924">
        <w:rPr>
          <w:i/>
          <w:iCs/>
          <w:color w:val="808080" w:themeColor="background1" w:themeShade="80"/>
        </w:rPr>
        <w:t xml:space="preserve"> </w:t>
      </w:r>
    </w:p>
    <w:sectPr w:rsidR="001B2049" w:rsidSect="001D1AE5">
      <w:footerReference w:type="default" r:id="rId11"/>
      <w:headerReference w:type="first" r:id="rId12"/>
      <w:footerReference w:type="first" r:id="rId13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59A0" w14:textId="77777777" w:rsidR="002A70BD" w:rsidRDefault="002A70BD" w:rsidP="00AB119F">
      <w:r>
        <w:separator/>
      </w:r>
    </w:p>
  </w:endnote>
  <w:endnote w:type="continuationSeparator" w:id="0">
    <w:p w14:paraId="694D9F9D" w14:textId="77777777" w:rsidR="002A70BD" w:rsidRDefault="002A70BD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3B19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  <w:r w:rsidRPr="00F26788">
      <w:t xml:space="preserve">IČ </w:t>
    </w:r>
    <w:r>
      <w:t>62156489</w:t>
    </w:r>
    <w:r w:rsidRPr="00F26788">
      <w:tab/>
      <w:t xml:space="preserve">T </w:t>
    </w:r>
    <w:r>
      <w:t>+420</w:t>
    </w:r>
    <w:r w:rsidRPr="00F26788">
      <w:t> </w:t>
    </w:r>
    <w:r>
      <w:t>545</w:t>
    </w:r>
    <w:r w:rsidRPr="00F26788">
      <w:t> </w:t>
    </w:r>
    <w:r>
      <w:t>131 111</w:t>
    </w:r>
    <w:r w:rsidRPr="00F26788">
      <w:tab/>
    </w:r>
    <w:hyperlink r:id="rId1" w:history="1">
      <w:r w:rsidRPr="00F26788">
        <w:rPr>
          <w:rStyle w:val="Hypertextovodkaz"/>
          <w:color w:val="000000" w:themeColor="text1"/>
          <w:u w:val="none"/>
        </w:rPr>
        <w:t>info@mendelu.cz</w:t>
      </w:r>
    </w:hyperlink>
  </w:p>
  <w:p w14:paraId="5A410A05" w14:textId="1FF1DC2C" w:rsidR="00CD2BB1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  <w:t>DIČ CZ</w:t>
    </w:r>
    <w:r>
      <w:t>62156489</w:t>
    </w:r>
    <w:r>
      <w:tab/>
    </w:r>
    <w:r w:rsidRPr="00F26788">
      <w:t xml:space="preserve">F </w:t>
    </w:r>
    <w:r>
      <w:t>+420</w:t>
    </w:r>
    <w:r w:rsidRPr="00F26788">
      <w:t> </w:t>
    </w:r>
    <w:r>
      <w:t>545</w:t>
    </w:r>
    <w:r w:rsidRPr="00F26788">
      <w:t> 2</w:t>
    </w:r>
    <w:r>
      <w:t>11 128</w:t>
    </w:r>
    <w:r w:rsidRPr="00F26788">
      <w:tab/>
    </w:r>
    <w:hyperlink r:id="rId2" w:history="1">
      <w:r w:rsidRPr="00F26788">
        <w:rPr>
          <w:rStyle w:val="Hypertextovodkaz"/>
          <w:color w:val="000000" w:themeColor="text1"/>
          <w:u w:val="none"/>
        </w:rPr>
        <w:t>www.mendelu.cz</w:t>
      </w:r>
    </w:hyperlink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1B2049">
      <w:rPr>
        <w:noProof/>
      </w:rPr>
      <w:t>2</w:t>
    </w:r>
    <w:r w:rsidRPr="00AB119F">
      <w:fldChar w:fldCharType="end"/>
    </w:r>
    <w:r w:rsidRPr="00AB119F">
      <w:t>/</w:t>
    </w:r>
    <w:r w:rsidR="0082449C">
      <w:fldChar w:fldCharType="begin"/>
    </w:r>
    <w:r w:rsidR="0082449C">
      <w:instrText>NUMPAGES  \* Arabic  \* MERGEFORMAT</w:instrText>
    </w:r>
    <w:r w:rsidR="0082449C">
      <w:fldChar w:fldCharType="separate"/>
    </w:r>
    <w:r w:rsidR="001B2049">
      <w:rPr>
        <w:noProof/>
      </w:rPr>
      <w:t>2</w:t>
    </w:r>
    <w:r w:rsidR="008244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EBDE" w14:textId="7D1958C8" w:rsidR="00CD2BB1" w:rsidRPr="00082FBC" w:rsidRDefault="00691C70" w:rsidP="00082FBC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  <w:jc w:val="center"/>
      <w:rPr>
        <w:b/>
        <w:bCs/>
        <w:i/>
        <w:iCs/>
        <w:color w:val="800000"/>
      </w:rPr>
    </w:pPr>
    <w:r w:rsidRPr="00082FBC">
      <w:rPr>
        <w:color w:val="800000"/>
      </w:rPr>
      <w:t xml:space="preserve">praxe Zahradnické fakulty – více informací na </w:t>
    </w:r>
    <w:r w:rsidR="007D50FA" w:rsidRPr="00082FBC">
      <w:rPr>
        <w:color w:val="800000"/>
      </w:rPr>
      <w:t xml:space="preserve">webu </w:t>
    </w:r>
    <w:hyperlink r:id="rId1" w:history="1">
      <w:r w:rsidR="00082FBC" w:rsidRPr="00082FBC">
        <w:rPr>
          <w:rStyle w:val="Hypertextovodkaz"/>
          <w:b/>
          <w:bCs/>
          <w:i/>
          <w:iCs/>
          <w:color w:val="800000"/>
        </w:rPr>
        <w:t>STUDENTSKÉ PRAXE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7602" w14:textId="77777777" w:rsidR="002A70BD" w:rsidRDefault="002A70BD" w:rsidP="00AB119F">
      <w:r>
        <w:separator/>
      </w:r>
    </w:p>
  </w:footnote>
  <w:footnote w:type="continuationSeparator" w:id="0">
    <w:p w14:paraId="15EE80DE" w14:textId="77777777" w:rsidR="002A70BD" w:rsidRDefault="002A70BD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961C" w14:textId="77777777" w:rsidR="00CD2BB1" w:rsidRDefault="00052718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0ED50230" wp14:editId="1CC1B039">
          <wp:extent cx="1514856" cy="996696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endelu_ZF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TX65B7oGdDTSE9oxGlaQFoKB8KWVqqcLkhoQTH01MTBJxxS/Zj30cJ28R5HxniuSlapvZ8xBWYFUzaH1eg6ag==" w:salt="zxvB03O9gZ3RMVdBCiIIqw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CA"/>
    <w:rsid w:val="0000341F"/>
    <w:rsid w:val="00044DFB"/>
    <w:rsid w:val="000508A5"/>
    <w:rsid w:val="00052718"/>
    <w:rsid w:val="00082FBC"/>
    <w:rsid w:val="000904EE"/>
    <w:rsid w:val="000C3DB4"/>
    <w:rsid w:val="000C3F81"/>
    <w:rsid w:val="000E2437"/>
    <w:rsid w:val="000E674A"/>
    <w:rsid w:val="00157574"/>
    <w:rsid w:val="001A00CA"/>
    <w:rsid w:val="001B2049"/>
    <w:rsid w:val="001B5589"/>
    <w:rsid w:val="001C4AFB"/>
    <w:rsid w:val="001D1AE5"/>
    <w:rsid w:val="001F0672"/>
    <w:rsid w:val="00210B01"/>
    <w:rsid w:val="00210B47"/>
    <w:rsid w:val="00247ACA"/>
    <w:rsid w:val="00285A85"/>
    <w:rsid w:val="002935FF"/>
    <w:rsid w:val="002A70BD"/>
    <w:rsid w:val="002A7AB7"/>
    <w:rsid w:val="002B11A2"/>
    <w:rsid w:val="002D7205"/>
    <w:rsid w:val="002E5566"/>
    <w:rsid w:val="002E7924"/>
    <w:rsid w:val="002F7FFA"/>
    <w:rsid w:val="003152EC"/>
    <w:rsid w:val="00320BDA"/>
    <w:rsid w:val="00337D94"/>
    <w:rsid w:val="00350DCC"/>
    <w:rsid w:val="003A014E"/>
    <w:rsid w:val="003B1B52"/>
    <w:rsid w:val="003D77C9"/>
    <w:rsid w:val="003F2543"/>
    <w:rsid w:val="003F52CE"/>
    <w:rsid w:val="004030D5"/>
    <w:rsid w:val="004054EE"/>
    <w:rsid w:val="00406161"/>
    <w:rsid w:val="0040690C"/>
    <w:rsid w:val="004173FB"/>
    <w:rsid w:val="00435E23"/>
    <w:rsid w:val="004515E3"/>
    <w:rsid w:val="004540E8"/>
    <w:rsid w:val="00454BB8"/>
    <w:rsid w:val="00473CF8"/>
    <w:rsid w:val="00491FE9"/>
    <w:rsid w:val="004954FD"/>
    <w:rsid w:val="004C1163"/>
    <w:rsid w:val="004D2A0E"/>
    <w:rsid w:val="004F1237"/>
    <w:rsid w:val="00530E2D"/>
    <w:rsid w:val="0054140C"/>
    <w:rsid w:val="00547909"/>
    <w:rsid w:val="005561C8"/>
    <w:rsid w:val="00563654"/>
    <w:rsid w:val="00574425"/>
    <w:rsid w:val="005A101B"/>
    <w:rsid w:val="005D4F87"/>
    <w:rsid w:val="005E0286"/>
    <w:rsid w:val="005F5C75"/>
    <w:rsid w:val="0061211C"/>
    <w:rsid w:val="0062478C"/>
    <w:rsid w:val="00625080"/>
    <w:rsid w:val="00632B7F"/>
    <w:rsid w:val="00644A57"/>
    <w:rsid w:val="00656F1C"/>
    <w:rsid w:val="0066516A"/>
    <w:rsid w:val="0067441F"/>
    <w:rsid w:val="00686D4A"/>
    <w:rsid w:val="00691C70"/>
    <w:rsid w:val="0069209C"/>
    <w:rsid w:val="0069281B"/>
    <w:rsid w:val="006B46ED"/>
    <w:rsid w:val="006D05F8"/>
    <w:rsid w:val="006D41CA"/>
    <w:rsid w:val="006F699E"/>
    <w:rsid w:val="00707E91"/>
    <w:rsid w:val="0072068A"/>
    <w:rsid w:val="00724683"/>
    <w:rsid w:val="0073436A"/>
    <w:rsid w:val="0073460A"/>
    <w:rsid w:val="007416B4"/>
    <w:rsid w:val="007449B5"/>
    <w:rsid w:val="007618B8"/>
    <w:rsid w:val="007747CC"/>
    <w:rsid w:val="00776E9A"/>
    <w:rsid w:val="0078744B"/>
    <w:rsid w:val="00787F1C"/>
    <w:rsid w:val="007A0CC1"/>
    <w:rsid w:val="007B2B4D"/>
    <w:rsid w:val="007C4D96"/>
    <w:rsid w:val="007D50FA"/>
    <w:rsid w:val="007E34E1"/>
    <w:rsid w:val="007F14C8"/>
    <w:rsid w:val="00806286"/>
    <w:rsid w:val="0081597F"/>
    <w:rsid w:val="00822553"/>
    <w:rsid w:val="0082449C"/>
    <w:rsid w:val="00831E68"/>
    <w:rsid w:val="0083403E"/>
    <w:rsid w:val="008408B1"/>
    <w:rsid w:val="00864C43"/>
    <w:rsid w:val="00872CF7"/>
    <w:rsid w:val="00887B20"/>
    <w:rsid w:val="00892042"/>
    <w:rsid w:val="008B78A5"/>
    <w:rsid w:val="008C09B0"/>
    <w:rsid w:val="008C440E"/>
    <w:rsid w:val="008C757E"/>
    <w:rsid w:val="008E1D42"/>
    <w:rsid w:val="00900CF3"/>
    <w:rsid w:val="009242AB"/>
    <w:rsid w:val="009603FD"/>
    <w:rsid w:val="0097720C"/>
    <w:rsid w:val="00997291"/>
    <w:rsid w:val="009C2262"/>
    <w:rsid w:val="009C63FB"/>
    <w:rsid w:val="009D1D87"/>
    <w:rsid w:val="009D2C60"/>
    <w:rsid w:val="00A13885"/>
    <w:rsid w:val="00A32118"/>
    <w:rsid w:val="00A4046D"/>
    <w:rsid w:val="00A51439"/>
    <w:rsid w:val="00A7510E"/>
    <w:rsid w:val="00AA733F"/>
    <w:rsid w:val="00AB119F"/>
    <w:rsid w:val="00AC18E7"/>
    <w:rsid w:val="00AE6EF8"/>
    <w:rsid w:val="00B01F24"/>
    <w:rsid w:val="00B046D9"/>
    <w:rsid w:val="00B133F8"/>
    <w:rsid w:val="00B1750F"/>
    <w:rsid w:val="00B20313"/>
    <w:rsid w:val="00B20ED8"/>
    <w:rsid w:val="00B2510F"/>
    <w:rsid w:val="00B464D4"/>
    <w:rsid w:val="00B570F8"/>
    <w:rsid w:val="00B639E5"/>
    <w:rsid w:val="00B6464C"/>
    <w:rsid w:val="00B9444B"/>
    <w:rsid w:val="00B96178"/>
    <w:rsid w:val="00BB016F"/>
    <w:rsid w:val="00BD265E"/>
    <w:rsid w:val="00BE06AF"/>
    <w:rsid w:val="00BE39E4"/>
    <w:rsid w:val="00BE5A89"/>
    <w:rsid w:val="00BE620F"/>
    <w:rsid w:val="00BF20D3"/>
    <w:rsid w:val="00C4507A"/>
    <w:rsid w:val="00C50286"/>
    <w:rsid w:val="00C55666"/>
    <w:rsid w:val="00C63195"/>
    <w:rsid w:val="00C65054"/>
    <w:rsid w:val="00C67406"/>
    <w:rsid w:val="00C927A5"/>
    <w:rsid w:val="00CB46F6"/>
    <w:rsid w:val="00CC7F10"/>
    <w:rsid w:val="00CD2BB1"/>
    <w:rsid w:val="00CD6C79"/>
    <w:rsid w:val="00CE677F"/>
    <w:rsid w:val="00D25EAF"/>
    <w:rsid w:val="00D325CA"/>
    <w:rsid w:val="00D60CF9"/>
    <w:rsid w:val="00D64D0D"/>
    <w:rsid w:val="00D67CD9"/>
    <w:rsid w:val="00D74971"/>
    <w:rsid w:val="00D82EC0"/>
    <w:rsid w:val="00D85A6E"/>
    <w:rsid w:val="00DA2DB1"/>
    <w:rsid w:val="00DA4261"/>
    <w:rsid w:val="00DB02EC"/>
    <w:rsid w:val="00DD3F23"/>
    <w:rsid w:val="00DD733F"/>
    <w:rsid w:val="00DE15DC"/>
    <w:rsid w:val="00E05360"/>
    <w:rsid w:val="00E05AC2"/>
    <w:rsid w:val="00E12348"/>
    <w:rsid w:val="00E31DAF"/>
    <w:rsid w:val="00E333D1"/>
    <w:rsid w:val="00E446A1"/>
    <w:rsid w:val="00E667CE"/>
    <w:rsid w:val="00E72C9E"/>
    <w:rsid w:val="00E759AD"/>
    <w:rsid w:val="00E9580A"/>
    <w:rsid w:val="00F05769"/>
    <w:rsid w:val="00F26788"/>
    <w:rsid w:val="00F7456C"/>
    <w:rsid w:val="00F807EF"/>
    <w:rsid w:val="00FA5A11"/>
    <w:rsid w:val="00FC3F8D"/>
    <w:rsid w:val="00FE2CDF"/>
    <w:rsid w:val="00FE5F78"/>
    <w:rsid w:val="00FF25CD"/>
    <w:rsid w:val="00FF4322"/>
    <w:rsid w:val="02E1221D"/>
    <w:rsid w:val="0E11B8BE"/>
    <w:rsid w:val="35852E5D"/>
    <w:rsid w:val="3FEC7113"/>
    <w:rsid w:val="6B044477"/>
    <w:rsid w:val="6F2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CA159"/>
  <w15:chartTrackingRefBased/>
  <w15:docId w15:val="{54704CC4-A2CF-4932-A0FD-580B5D33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character" w:styleId="Zstupntext">
    <w:name w:val="Placeholder Text"/>
    <w:basedOn w:val="Standardnpsmoodstavce"/>
    <w:uiPriority w:val="99"/>
    <w:semiHidden/>
    <w:rsid w:val="008C440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2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delu.cz" TargetMode="External"/><Relationship Id="rId1" Type="http://schemas.openxmlformats.org/officeDocument/2006/relationships/hyperlink" Target="mailto:info@mendelu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f.mendelu.cz/student/prax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\Downloads\dopis_zf_uprav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F038377C85420BA109F1A3506E1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4487B-1CC8-477E-9950-A4B65AD5D134}"/>
      </w:docPartPr>
      <w:docPartBody>
        <w:p w:rsidR="00392210" w:rsidRDefault="002D54D6" w:rsidP="002D54D6">
          <w:pPr>
            <w:pStyle w:val="D5F038377C85420BA109F1A3506E1C6F2"/>
          </w:pPr>
          <w:r w:rsidRPr="35852E5D">
            <w:rPr>
              <w:rStyle w:val="Zstupntext"/>
              <w:i/>
              <w:iCs/>
            </w:rPr>
            <w:t>Napiš tvoje jméno a příjmení</w:t>
          </w:r>
          <w:r w:rsidRPr="35852E5D">
            <w:rPr>
              <w:rStyle w:val="Zstupntext"/>
            </w:rPr>
            <w:t>.</w:t>
          </w:r>
        </w:p>
      </w:docPartBody>
    </w:docPart>
    <w:docPart>
      <w:docPartPr>
        <w:name w:val="808E60D6766F49C7AD8DAE92DB194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E9906-5CF5-4218-B149-523AE3F3CC47}"/>
      </w:docPartPr>
      <w:docPartBody>
        <w:p w:rsidR="003B3AAE" w:rsidRDefault="002D54D6" w:rsidP="002D54D6">
          <w:pPr>
            <w:pStyle w:val="808E60D6766F49C7AD8DAE92DB19481F3"/>
          </w:pPr>
          <w:r w:rsidRPr="00CE677F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DAB8BA0771B846A0B7A0348DDB278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60AC4-2656-4D34-80B6-99E93F97D306}"/>
      </w:docPartPr>
      <w:docPartBody>
        <w:p w:rsidR="003B3AAE" w:rsidRDefault="002D54D6" w:rsidP="002D54D6">
          <w:pPr>
            <w:pStyle w:val="DAB8BA0771B846A0B7A0348DDB27858B3"/>
          </w:pPr>
          <w:r w:rsidRPr="00CE677F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3940EC71BC824202849A368AA85E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DA7F8-20FA-452E-81E3-3CD72C056D8A}"/>
      </w:docPartPr>
      <w:docPartBody>
        <w:p w:rsidR="003B3AAE" w:rsidRDefault="002D54D6" w:rsidP="002D54D6">
          <w:pPr>
            <w:pStyle w:val="3940EC71BC824202849A368AA85E60273"/>
          </w:pPr>
          <w:r w:rsidRPr="007B2B4D">
            <w:rPr>
              <w:i/>
              <w:iCs/>
              <w:color w:val="808080" w:themeColor="background1" w:themeShade="80"/>
            </w:rPr>
            <w:t>Z</w:t>
          </w:r>
          <w:r w:rsidRPr="007B2B4D">
            <w:rPr>
              <w:rStyle w:val="Zstupntext"/>
              <w:i/>
              <w:iCs/>
              <w:color w:val="808080" w:themeColor="background1" w:themeShade="80"/>
            </w:rPr>
            <w:t>adejte datum.</w:t>
          </w:r>
        </w:p>
      </w:docPartBody>
    </w:docPart>
    <w:docPart>
      <w:docPartPr>
        <w:name w:val="FCEC29A68C0C420ABB6BA36DBBA89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2391C-5741-41ED-B07C-4CA8B10FF128}"/>
      </w:docPartPr>
      <w:docPartBody>
        <w:p w:rsidR="003B3AAE" w:rsidRDefault="002D54D6" w:rsidP="002D54D6">
          <w:pPr>
            <w:pStyle w:val="FCEC29A68C0C420ABB6BA36DBBA89EAD3"/>
          </w:pPr>
          <w:r w:rsidRPr="003B1B52">
            <w:rPr>
              <w:rStyle w:val="Zstupntext"/>
              <w:i/>
              <w:iCs/>
            </w:rPr>
            <w:t>Zadejte datum.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6C851-FF72-42DF-9582-DD9C4CFAAE59}"/>
      </w:docPartPr>
      <w:docPartBody>
        <w:p w:rsidR="002D54D6" w:rsidRDefault="00EF5734"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A9387ACF07466FB8EB4EFEA917A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CF4E2-22D7-47DF-8631-21BCFFC02240}"/>
      </w:docPartPr>
      <w:docPartBody>
        <w:p w:rsidR="002D54D6" w:rsidRDefault="00EF5734" w:rsidP="00EF5734">
          <w:pPr>
            <w:pStyle w:val="AAA9387ACF07466FB8EB4EFEA917A355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A8759F3E1C847C29524571293D1B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DABAB-E70D-4401-BCE7-7D6A43384486}"/>
      </w:docPartPr>
      <w:docPartBody>
        <w:p w:rsidR="002D54D6" w:rsidRDefault="00EF5734" w:rsidP="00EF5734">
          <w:pPr>
            <w:pStyle w:val="DA8759F3E1C847C29524571293D1BA5B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998ABD47053420E9182BB22E17F4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B917-7393-4296-AA07-EF425DDC136D}"/>
      </w:docPartPr>
      <w:docPartBody>
        <w:p w:rsidR="002D54D6" w:rsidRDefault="00EF5734" w:rsidP="00EF5734">
          <w:pPr>
            <w:pStyle w:val="9998ABD47053420E9182BB22E17F4DB9"/>
          </w:pPr>
          <w:r w:rsidRPr="00272651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448D20B15284A21BD6DCB0DBBEF9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8802E-D331-4F54-AC61-9F88F3757EB6}"/>
      </w:docPartPr>
      <w:docPartBody>
        <w:p w:rsidR="002D54D6" w:rsidRDefault="002D54D6" w:rsidP="002D54D6">
          <w:pPr>
            <w:pStyle w:val="0448D20B15284A21BD6DCB0DBBEF96153"/>
          </w:pPr>
          <w:r>
            <w:rPr>
              <w:rStyle w:val="Zstupntext"/>
              <w:i/>
              <w:iCs/>
            </w:rPr>
            <w:t>Napiš jméno vedoucího praxe</w:t>
          </w:r>
          <w:r w:rsidRPr="0027265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39"/>
    <w:rsid w:val="00032557"/>
    <w:rsid w:val="0027088C"/>
    <w:rsid w:val="002D54D6"/>
    <w:rsid w:val="00392210"/>
    <w:rsid w:val="003B3AAE"/>
    <w:rsid w:val="00677765"/>
    <w:rsid w:val="006A34DD"/>
    <w:rsid w:val="00B31C39"/>
    <w:rsid w:val="00C20139"/>
    <w:rsid w:val="00C55666"/>
    <w:rsid w:val="00EA51E4"/>
    <w:rsid w:val="00EF5734"/>
    <w:rsid w:val="00F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51E4"/>
    <w:rPr>
      <w:color w:val="808080"/>
    </w:rPr>
  </w:style>
  <w:style w:type="paragraph" w:customStyle="1" w:styleId="D5F038377C85420BA109F1A3506E1C6F2">
    <w:name w:val="D5F038377C85420BA109F1A3506E1C6F2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AAA9387ACF07466FB8EB4EFEA917A355">
    <w:name w:val="AAA9387ACF07466FB8EB4EFEA917A355"/>
    <w:rsid w:val="00EF5734"/>
  </w:style>
  <w:style w:type="paragraph" w:customStyle="1" w:styleId="0448D20B15284A21BD6DCB0DBBEF96153">
    <w:name w:val="0448D20B15284A21BD6DCB0DBBEF9615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808E60D6766F49C7AD8DAE92DB19481F3">
    <w:name w:val="808E60D6766F49C7AD8DAE92DB19481F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DA8759F3E1C847C29524571293D1BA5B">
    <w:name w:val="DA8759F3E1C847C29524571293D1BA5B"/>
    <w:rsid w:val="00EF5734"/>
  </w:style>
  <w:style w:type="paragraph" w:customStyle="1" w:styleId="9998ABD47053420E9182BB22E17F4DB9">
    <w:name w:val="9998ABD47053420E9182BB22E17F4DB9"/>
    <w:rsid w:val="00EF5734"/>
  </w:style>
  <w:style w:type="paragraph" w:customStyle="1" w:styleId="DAB8BA0771B846A0B7A0348DDB27858B3">
    <w:name w:val="DAB8BA0771B846A0B7A0348DDB27858B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3940EC71BC824202849A368AA85E60273">
    <w:name w:val="3940EC71BC824202849A368AA85E6027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  <w:style w:type="paragraph" w:customStyle="1" w:styleId="FCEC29A68C0C420ABB6BA36DBBA89EAD3">
    <w:name w:val="FCEC29A68C0C420ABB6BA36DBBA89EAD3"/>
    <w:rsid w:val="002D54D6"/>
    <w:pPr>
      <w:spacing w:after="240" w:line="276" w:lineRule="auto"/>
    </w:pPr>
    <w:rPr>
      <w:rFonts w:ascii="Arial" w:eastAsiaTheme="minorHAnsi" w:hAnsi="Arial" w:cs="Arial"/>
      <w:color w:val="000000" w:themeColor="text1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7E8FA256F1D48B591F366E7B7999B" ma:contentTypeVersion="17" ma:contentTypeDescription="Vytvoří nový dokument" ma:contentTypeScope="" ma:versionID="2cd0b145377f3d2fec272b4faea73c3f">
  <xsd:schema xmlns:xsd="http://www.w3.org/2001/XMLSchema" xmlns:xs="http://www.w3.org/2001/XMLSchema" xmlns:p="http://schemas.microsoft.com/office/2006/metadata/properties" xmlns:ns3="892d6fbb-25d9-4380-a6fa-86d2e1ee6c84" xmlns:ns4="3cd07784-948f-4524-8d13-c520f3366e07" targetNamespace="http://schemas.microsoft.com/office/2006/metadata/properties" ma:root="true" ma:fieldsID="05f5a03b9d87725a3f4a580ba96e99d3" ns3:_="" ns4:_="">
    <xsd:import namespace="892d6fbb-25d9-4380-a6fa-86d2e1ee6c84"/>
    <xsd:import namespace="3cd07784-948f-4524-8d13-c520f3366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6fbb-25d9-4380-a6fa-86d2e1ee6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7784-948f-4524-8d13-c520f3366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2d6fbb-25d9-4380-a6fa-86d2e1ee6c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0387-BE0A-422F-8B2F-112B5FB84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6fbb-25d9-4380-a6fa-86d2e1ee6c84"/>
    <ds:schemaRef ds:uri="3cd07784-948f-4524-8d13-c520f3366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C78DE-7EFD-4153-AA5D-2348C786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BED7F-12DF-43F2-8787-3F476CF29A72}">
  <ds:schemaRefs>
    <ds:schemaRef ds:uri="http://purl.org/dc/elements/1.1/"/>
    <ds:schemaRef ds:uri="http://schemas.microsoft.com/office/2006/metadata/properties"/>
    <ds:schemaRef ds:uri="892d6fbb-25d9-4380-a6fa-86d2e1ee6c8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d07784-948f-4524-8d13-c520f3366e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E3CD37-EAA3-4F9A-BE49-E4F02CE7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dopis_zf_uprava (1)</Template>
  <TotalTime>5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3</cp:revision>
  <cp:lastPrinted>2019-12-12T13:02:00Z</cp:lastPrinted>
  <dcterms:created xsi:type="dcterms:W3CDTF">2026-02-02T15:35:00Z</dcterms:created>
  <dcterms:modified xsi:type="dcterms:W3CDTF">2026-02-02T15:37:00Z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0x010100F557E8FA256F1D48B591F366E7B7999B</vt:lpwstr>
  </property>
</Properties>
</file>